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47A6" w14:textId="77777777" w:rsidR="00804481" w:rsidRDefault="00804481" w:rsidP="00804481">
      <w:pPr>
        <w:pStyle w:val="En-tte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Maison des sports et de la vie associative</w:t>
      </w:r>
    </w:p>
    <w:p w14:paraId="1DBA51D2" w14:textId="7A971637" w:rsidR="00804481" w:rsidRDefault="00804481" w:rsidP="00804481">
      <w:pPr>
        <w:pStyle w:val="En-tte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100 avenue Gaston Rébuffat – 13390 Auriol</w:t>
      </w:r>
    </w:p>
    <w:p w14:paraId="5EAA80AA" w14:textId="05477D6B" w:rsidR="00804481" w:rsidRPr="00804481" w:rsidRDefault="00804481" w:rsidP="00804481">
      <w:pPr>
        <w:pStyle w:val="En-tte"/>
        <w:jc w:val="center"/>
        <w:rPr>
          <w:rFonts w:ascii="Verdana" w:hAnsi="Verdana"/>
          <w:sz w:val="22"/>
          <w:szCs w:val="22"/>
        </w:rPr>
      </w:pPr>
      <w:r w:rsidRPr="00804481">
        <w:rPr>
          <w:rFonts w:ascii="Verdana" w:hAnsi="Verdana"/>
          <w:sz w:val="22"/>
          <w:szCs w:val="22"/>
        </w:rPr>
        <w:t>Tél : 04 42 72 82 74</w:t>
      </w:r>
    </w:p>
    <w:p w14:paraId="22A31B15" w14:textId="290E9290" w:rsidR="00804481" w:rsidRPr="00804481" w:rsidRDefault="00804481" w:rsidP="00804481">
      <w:pPr>
        <w:pStyle w:val="En-tte"/>
        <w:rPr>
          <w:rFonts w:ascii="Verdana" w:hAnsi="Verdana"/>
          <w:sz w:val="22"/>
          <w:szCs w:val="22"/>
          <w:u w:val="single"/>
        </w:rPr>
      </w:pPr>
      <w:r w:rsidRPr="00804481">
        <w:rPr>
          <w:rFonts w:ascii="Verdana" w:hAnsi="Verdana"/>
          <w:sz w:val="22"/>
          <w:szCs w:val="22"/>
          <w:u w:val="single"/>
        </w:rPr>
        <w:t>www.ecla-auriol@free.fr</w:t>
      </w:r>
    </w:p>
    <w:p w14:paraId="532974E8" w14:textId="113C28C8" w:rsidR="004E3760" w:rsidRDefault="004E3760" w:rsidP="004E3760">
      <w:pPr>
        <w:jc w:val="both"/>
      </w:pPr>
    </w:p>
    <w:p w14:paraId="7876D453" w14:textId="03F504B3" w:rsidR="004E3760" w:rsidRDefault="004E3760" w:rsidP="004E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ASSEMBLEE GENERALE DU </w:t>
      </w:r>
      <w:r w:rsidR="00046297">
        <w:t xml:space="preserve">SAMEDI </w:t>
      </w:r>
      <w:r w:rsidR="00AE58C1">
        <w:t>01 Février 2025</w:t>
      </w:r>
    </w:p>
    <w:p w14:paraId="01BC7183" w14:textId="5AF92DDE" w:rsidR="004E3760" w:rsidRDefault="008354DF" w:rsidP="004E3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ESPACE CULTUREL </w:t>
      </w:r>
      <w:r w:rsidR="004E3760">
        <w:t>MOULIN SAINT CLAUDE</w:t>
      </w:r>
      <w:r>
        <w:t xml:space="preserve"> P8</w:t>
      </w:r>
    </w:p>
    <w:p w14:paraId="355B5DB9" w14:textId="77777777" w:rsidR="004E3760" w:rsidRDefault="004E3760" w:rsidP="004E3760">
      <w:pPr>
        <w:jc w:val="both"/>
      </w:pPr>
    </w:p>
    <w:p w14:paraId="0D273F5B" w14:textId="77777777" w:rsidR="004E3760" w:rsidRDefault="004E3760" w:rsidP="004E3760">
      <w:pPr>
        <w:jc w:val="both"/>
      </w:pPr>
    </w:p>
    <w:p w14:paraId="35B63291" w14:textId="77777777" w:rsidR="004E3760" w:rsidRDefault="004E3760" w:rsidP="004E37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Nom :……………………………………. Prénom : …………………………….. </w:t>
      </w:r>
    </w:p>
    <w:p w14:paraId="29BEBA78" w14:textId="77777777" w:rsidR="004E3760" w:rsidRDefault="004E3760" w:rsidP="004E3760">
      <w:pPr>
        <w:pStyle w:val="Default"/>
        <w:rPr>
          <w:sz w:val="26"/>
          <w:szCs w:val="26"/>
        </w:rPr>
      </w:pPr>
    </w:p>
    <w:p w14:paraId="1504669D" w14:textId="77777777" w:rsidR="004E3760" w:rsidRDefault="004E3760" w:rsidP="004E37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Adhérent  à l’ECLA</w:t>
      </w:r>
      <w:r w:rsidR="00ED4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à l’activité   : ….………………………………… </w:t>
      </w:r>
    </w:p>
    <w:p w14:paraId="64E1406B" w14:textId="77777777" w:rsidR="004E3760" w:rsidRDefault="004E3760" w:rsidP="004E3760">
      <w:pPr>
        <w:pStyle w:val="Default"/>
        <w:rPr>
          <w:sz w:val="26"/>
          <w:szCs w:val="26"/>
        </w:rPr>
      </w:pPr>
    </w:p>
    <w:p w14:paraId="3071293B" w14:textId="77777777" w:rsidR="004E3760" w:rsidRDefault="004E3760" w:rsidP="004E3760">
      <w:pPr>
        <w:pStyle w:val="Default"/>
        <w:rPr>
          <w:sz w:val="20"/>
          <w:szCs w:val="20"/>
        </w:rPr>
      </w:pPr>
      <w:r>
        <w:rPr>
          <w:sz w:val="26"/>
          <w:szCs w:val="26"/>
        </w:rPr>
        <w:t xml:space="preserve">Participera : Oui </w:t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Non </w:t>
      </w:r>
      <w:r>
        <w:rPr>
          <w:rFonts w:ascii="Wingdings" w:hAnsi="Wingdings" w:cs="Wingdings"/>
          <w:sz w:val="26"/>
          <w:szCs w:val="26"/>
        </w:rPr>
        <w:t></w:t>
      </w:r>
      <w:r w:rsidR="00534C83">
        <w:rPr>
          <w:rFonts w:ascii="Wingdings" w:hAnsi="Wingdings" w:cs="Wingdings"/>
          <w:sz w:val="26"/>
          <w:szCs w:val="26"/>
        </w:rPr>
        <w:t></w:t>
      </w:r>
      <w:r>
        <w:rPr>
          <w:sz w:val="20"/>
          <w:szCs w:val="20"/>
        </w:rPr>
        <w:t xml:space="preserve">(Merci de nous retourner le pouvoir ci-dessous) </w:t>
      </w:r>
    </w:p>
    <w:p w14:paraId="0047868B" w14:textId="77777777" w:rsidR="004E3760" w:rsidRDefault="004E3760" w:rsidP="004E3760">
      <w:pPr>
        <w:pStyle w:val="Default"/>
        <w:rPr>
          <w:sz w:val="20"/>
          <w:szCs w:val="20"/>
        </w:rPr>
      </w:pPr>
    </w:p>
    <w:p w14:paraId="6E725ACB" w14:textId="4D958311" w:rsidR="004E3760" w:rsidRDefault="00AE58C1" w:rsidP="00AE58C1">
      <w:pPr>
        <w:jc w:val="center"/>
        <w:rPr>
          <w:sz w:val="28"/>
          <w:szCs w:val="28"/>
        </w:rPr>
      </w:pPr>
      <w:r>
        <w:rPr>
          <w:sz w:val="28"/>
          <w:szCs w:val="28"/>
        </w:rPr>
        <w:t>Réponse souhaitée avant le 30 janvier 2025</w:t>
      </w:r>
    </w:p>
    <w:p w14:paraId="363363AD" w14:textId="526277D4" w:rsidR="004925F7" w:rsidRPr="00AE58C1" w:rsidRDefault="004E3760" w:rsidP="00AE58C1">
      <w:pPr>
        <w:jc w:val="center"/>
        <w:rPr>
          <w:rFonts w:ascii="Calibri" w:hAnsi="Calibri" w:cs="Mangal"/>
          <w:i/>
          <w:sz w:val="22"/>
          <w:szCs w:val="22"/>
        </w:rPr>
      </w:pPr>
      <w:r w:rsidRPr="001B6DA9">
        <w:rPr>
          <w:rFonts w:ascii="Calibri" w:hAnsi="Calibri" w:cs="Mangal"/>
          <w:i/>
          <w:sz w:val="22"/>
          <w:szCs w:val="22"/>
        </w:rPr>
        <w:t>Par mail :</w:t>
      </w:r>
      <w:r w:rsidR="00F05970">
        <w:t xml:space="preserve"> </w:t>
      </w:r>
      <w:hyperlink r:id="rId8" w:history="1">
        <w:r w:rsidR="00AE58C1" w:rsidRPr="00922C60">
          <w:rPr>
            <w:rStyle w:val="Lienhypertexte"/>
            <w:rFonts w:ascii="Calibri" w:hAnsi="Calibri" w:cs="Mangal"/>
            <w:i/>
            <w:sz w:val="22"/>
            <w:szCs w:val="22"/>
          </w:rPr>
          <w:t>ecla.auriol@free.fr</w:t>
        </w:r>
      </w:hyperlink>
      <w:r w:rsidR="00AE58C1">
        <w:rPr>
          <w:rFonts w:ascii="Calibri" w:hAnsi="Calibri" w:cs="Mangal"/>
          <w:i/>
          <w:sz w:val="22"/>
          <w:szCs w:val="22"/>
        </w:rPr>
        <w:t xml:space="preserve"> ou</w:t>
      </w:r>
      <w:r w:rsidRPr="001B6DA9">
        <w:rPr>
          <w:rFonts w:ascii="Calibri" w:hAnsi="Calibri" w:cs="Mangal"/>
          <w:i/>
          <w:sz w:val="22"/>
          <w:szCs w:val="22"/>
        </w:rPr>
        <w:t xml:space="preserve"> courrier</w:t>
      </w:r>
      <w:r w:rsidR="00AE58C1">
        <w:rPr>
          <w:rFonts w:ascii="Calibri" w:hAnsi="Calibri" w:cs="Mangal"/>
          <w:i/>
          <w:sz w:val="22"/>
          <w:szCs w:val="22"/>
        </w:rPr>
        <w:t xml:space="preserve"> ou en main propre</w:t>
      </w:r>
    </w:p>
    <w:p w14:paraId="160AEF5C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rPr>
          <w:b/>
          <w:bCs/>
          <w:sz w:val="28"/>
          <w:szCs w:val="28"/>
        </w:rPr>
        <w:t>                                            POUVOIR</w:t>
      </w:r>
    </w:p>
    <w:p w14:paraId="3C8D68A0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Je soussignée Mr ou Mme ………………………………………………..</w:t>
      </w:r>
    </w:p>
    <w:p w14:paraId="17F3918D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Adresse       ………………………………………………………………….     </w:t>
      </w:r>
    </w:p>
    <w:p w14:paraId="76239660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proofErr w:type="gramStart"/>
      <w:r>
        <w:t>membre</w:t>
      </w:r>
      <w:proofErr w:type="gramEnd"/>
      <w:r>
        <w:t xml:space="preserve"> de l’association </w:t>
      </w:r>
      <w:r>
        <w:rPr>
          <w:b/>
          <w:bCs/>
        </w:rPr>
        <w:t>E.C.L.A</w:t>
      </w:r>
      <w:r>
        <w:t>., donne pouvoir au membre dénommé ci-après :</w:t>
      </w:r>
    </w:p>
    <w:p w14:paraId="4E4CDE01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Mr ou Mme …………………………………………………….</w:t>
      </w:r>
    </w:p>
    <w:p w14:paraId="75EDB363" w14:textId="7E549494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</w:t>
      </w:r>
      <w:r w:rsidR="00AE58C1">
        <w:t>Demeurant</w:t>
      </w:r>
      <w:r>
        <w:t>   ………………………………………………</w:t>
      </w:r>
      <w:r w:rsidR="00AE58C1">
        <w:t>……</w:t>
      </w:r>
      <w:r>
        <w:t>.</w:t>
      </w:r>
    </w:p>
    <w:p w14:paraId="3B07D3CD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</w:t>
      </w:r>
      <w:proofErr w:type="gramStart"/>
      <w:r>
        <w:t>afin</w:t>
      </w:r>
      <w:proofErr w:type="gramEnd"/>
      <w:r>
        <w:t xml:space="preserve"> de me représenter lors de l’Assemblée Générale qui se tiendra le :</w:t>
      </w:r>
    </w:p>
    <w:p w14:paraId="36553C9C" w14:textId="248DD5C3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</w:t>
      </w:r>
      <w:r>
        <w:rPr>
          <w:b/>
          <w:bCs/>
        </w:rPr>
        <w:t>            </w:t>
      </w:r>
      <w:r w:rsidR="00046297">
        <w:rPr>
          <w:b/>
          <w:bCs/>
        </w:rPr>
        <w:t xml:space="preserve">SAMEDI </w:t>
      </w:r>
      <w:r w:rsidR="00AE58C1">
        <w:rPr>
          <w:b/>
          <w:bCs/>
        </w:rPr>
        <w:t xml:space="preserve">01 </w:t>
      </w:r>
      <w:r w:rsidR="00046297">
        <w:rPr>
          <w:b/>
          <w:bCs/>
        </w:rPr>
        <w:t>FEVRIER 202</w:t>
      </w:r>
      <w:r w:rsidR="00AE58C1">
        <w:rPr>
          <w:b/>
          <w:bCs/>
        </w:rPr>
        <w:t>5</w:t>
      </w:r>
      <w:r w:rsidR="0004629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8354DF">
        <w:rPr>
          <w:b/>
          <w:bCs/>
        </w:rPr>
        <w:t>ESPACE CULTUREL P8</w:t>
      </w:r>
      <w:r>
        <w:rPr>
          <w:b/>
          <w:bCs/>
        </w:rPr>
        <w:t xml:space="preserve"> – AURIOL à 1</w:t>
      </w:r>
      <w:r w:rsidR="00046297">
        <w:rPr>
          <w:b/>
          <w:bCs/>
        </w:rPr>
        <w:t>0</w:t>
      </w:r>
      <w:r>
        <w:rPr>
          <w:b/>
          <w:bCs/>
        </w:rPr>
        <w:t xml:space="preserve">H </w:t>
      </w:r>
    </w:p>
    <w:p w14:paraId="7F02FE0A" w14:textId="77777777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Il/Elle prendra ainsi, part aux votes des résolutions et aux délibérations qui seront à l’ordre du jour.</w:t>
      </w:r>
    </w:p>
    <w:p w14:paraId="30D8CFE0" w14:textId="37BFAD2F" w:rsidR="004E3760" w:rsidRDefault="004E3760" w:rsidP="009F108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 xml:space="preserve">Fait pour valoir ce que de droit, </w:t>
      </w:r>
      <w:r w:rsidR="00AE58C1">
        <w:t>à …</w:t>
      </w:r>
      <w:r>
        <w:t>…………………….</w:t>
      </w:r>
    </w:p>
    <w:p w14:paraId="74E4A213" w14:textId="2A64846C" w:rsidR="00804481" w:rsidRPr="00804481" w:rsidRDefault="004E3760" w:rsidP="00AE58C1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before="100" w:beforeAutospacing="1" w:after="100" w:afterAutospacing="1"/>
      </w:pPr>
      <w:r>
        <w:t> </w:t>
      </w:r>
      <w:r w:rsidR="004925F7">
        <w:t xml:space="preserve">Date </w:t>
      </w:r>
      <w:r>
        <w:t>……………………</w:t>
      </w:r>
    </w:p>
    <w:p w14:paraId="25482995" w14:textId="6D38E4DE" w:rsidR="00804481" w:rsidRPr="00804481" w:rsidRDefault="00804481" w:rsidP="00804481"/>
    <w:p w14:paraId="4EDA30B4" w14:textId="77777777" w:rsidR="00804481" w:rsidRPr="00804481" w:rsidRDefault="00804481" w:rsidP="00804481"/>
    <w:p w14:paraId="2E9F5720" w14:textId="77777777" w:rsidR="00804481" w:rsidRPr="00804481" w:rsidRDefault="00804481" w:rsidP="00804481"/>
    <w:p w14:paraId="3A9664B1" w14:textId="31DE44A9" w:rsidR="00804481" w:rsidRDefault="00804481" w:rsidP="00804481"/>
    <w:p w14:paraId="36FCDFA9" w14:textId="1E1D2F30" w:rsidR="00804481" w:rsidRDefault="00804481" w:rsidP="00804481"/>
    <w:p w14:paraId="3CFE03DD" w14:textId="4B52D79C" w:rsidR="00804481" w:rsidRPr="00E4699F" w:rsidRDefault="00804481" w:rsidP="00804481">
      <w:pPr>
        <w:pStyle w:val="En-tte"/>
        <w:tabs>
          <w:tab w:val="left" w:pos="300"/>
        </w:tabs>
        <w:ind w:firstLine="300"/>
        <w:jc w:val="center"/>
        <w:rPr>
          <w:rFonts w:ascii="Verdana" w:hAnsi="Verdana"/>
          <w:b/>
          <w:sz w:val="22"/>
          <w:szCs w:val="22"/>
        </w:rPr>
      </w:pPr>
      <w:r>
        <w:tab/>
      </w:r>
      <w:r w:rsidRPr="000C0EBC">
        <w:t xml:space="preserve"> </w:t>
      </w:r>
      <w:r>
        <w:rPr>
          <w:rFonts w:ascii="Verdana" w:hAnsi="Verdana"/>
          <w:b/>
          <w:sz w:val="22"/>
          <w:szCs w:val="22"/>
        </w:rPr>
        <w:t xml:space="preserve">                          </w:t>
      </w:r>
    </w:p>
    <w:p w14:paraId="735C3167" w14:textId="200B11B3" w:rsidR="00804481" w:rsidRDefault="00804481" w:rsidP="00804481">
      <w:pPr>
        <w:pStyle w:val="En-t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C971322" w14:textId="767D5B0B" w:rsidR="00804481" w:rsidRPr="00804481" w:rsidRDefault="00804481" w:rsidP="00804481">
      <w:pPr>
        <w:pStyle w:val="En-tte"/>
        <w:rPr>
          <w:rFonts w:ascii="Verdana" w:hAnsi="Verdana"/>
          <w:sz w:val="22"/>
          <w:szCs w:val="22"/>
          <w:u w:val="single"/>
        </w:rPr>
      </w:pPr>
      <w:r w:rsidRPr="00804481">
        <w:rPr>
          <w:sz w:val="16"/>
          <w:szCs w:val="16"/>
          <w:u w:val="single"/>
        </w:rPr>
        <w:t xml:space="preserve">                        </w:t>
      </w:r>
      <w:r w:rsidRPr="00804481">
        <w:rPr>
          <w:rFonts w:ascii="Verdana" w:hAnsi="Verdana"/>
          <w:sz w:val="22"/>
          <w:szCs w:val="22"/>
          <w:u w:val="single"/>
        </w:rPr>
        <w:t xml:space="preserve">                                      </w:t>
      </w:r>
    </w:p>
    <w:p w14:paraId="60A80147" w14:textId="2845ED84" w:rsidR="00534C83" w:rsidRPr="00804481" w:rsidRDefault="00534C83" w:rsidP="00804481">
      <w:pPr>
        <w:tabs>
          <w:tab w:val="left" w:pos="1830"/>
        </w:tabs>
      </w:pPr>
    </w:p>
    <w:sectPr w:rsidR="00534C83" w:rsidRPr="00804481" w:rsidSect="00E12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35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EE48" w14:textId="77777777" w:rsidR="002E5CA2" w:rsidRDefault="002E5CA2">
      <w:r>
        <w:separator/>
      </w:r>
    </w:p>
  </w:endnote>
  <w:endnote w:type="continuationSeparator" w:id="0">
    <w:p w14:paraId="6D55FA21" w14:textId="77777777" w:rsidR="002E5CA2" w:rsidRDefault="002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8D3A" w14:textId="77777777" w:rsidR="00AE58C1" w:rsidRDefault="00AE58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FA4" w14:textId="77777777" w:rsidR="00AE58C1" w:rsidRDefault="00AE58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8367" w14:textId="77777777" w:rsidR="00AE58C1" w:rsidRDefault="00AE58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267E" w14:textId="77777777" w:rsidR="002E5CA2" w:rsidRDefault="002E5CA2">
      <w:r>
        <w:separator/>
      </w:r>
    </w:p>
  </w:footnote>
  <w:footnote w:type="continuationSeparator" w:id="0">
    <w:p w14:paraId="1B7EDE5F" w14:textId="77777777" w:rsidR="002E5CA2" w:rsidRDefault="002E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C4FB" w14:textId="77777777" w:rsidR="00AE58C1" w:rsidRDefault="00AE58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6BF9" w14:textId="2E4ADE4F" w:rsidR="00804481" w:rsidRPr="00804481" w:rsidRDefault="00804481" w:rsidP="00804481">
    <w:pPr>
      <w:pStyle w:val="En-tte"/>
      <w:tabs>
        <w:tab w:val="clear" w:pos="4536"/>
        <w:tab w:val="clear" w:pos="9072"/>
        <w:tab w:val="left" w:pos="3810"/>
      </w:tabs>
      <w:jc w:val="center"/>
      <w:rPr>
        <w:rFonts w:ascii="Verdana" w:hAnsi="Verdana"/>
        <w:sz w:val="22"/>
        <w:szCs w:val="22"/>
      </w:rPr>
    </w:pPr>
    <w:bookmarkStart w:id="0" w:name="_GoBack"/>
    <w:r w:rsidRPr="00804481">
      <w:rPr>
        <w:rFonts w:ascii="Verdana" w:hAnsi="Verdana"/>
        <w:sz w:val="22"/>
        <w:szCs w:val="22"/>
      </w:rPr>
      <w:drawing>
        <wp:inline distT="0" distB="0" distL="0" distR="0" wp14:anchorId="6558EE0A" wp14:editId="113554D5">
          <wp:extent cx="1960703" cy="971550"/>
          <wp:effectExtent l="0" t="0" r="190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9131" cy="106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153ECA99" w14:textId="5D68FF08" w:rsidR="004925F7" w:rsidRPr="00804481" w:rsidRDefault="00804481" w:rsidP="00804481">
    <w:pPr>
      <w:pStyle w:val="En-tte"/>
      <w:rPr>
        <w:rFonts w:ascii="Verdana" w:hAnsi="Verdana"/>
        <w:sz w:val="16"/>
        <w:szCs w:val="16"/>
      </w:rPr>
    </w:pPr>
    <w:r w:rsidRPr="00804481">
      <w:rPr>
        <w:sz w:val="16"/>
        <w:szCs w:val="16"/>
        <w:u w:val="single"/>
      </w:rPr>
      <w:t xml:space="preserve">Siret N° 32936893000049    </w:t>
    </w:r>
    <w:r w:rsidR="004925F7" w:rsidRPr="00804481">
      <w:rPr>
        <w:rFonts w:ascii="Verdana" w:hAnsi="Verdana"/>
        <w:b/>
        <w:sz w:val="16"/>
        <w:szCs w:val="16"/>
      </w:rPr>
      <w:tab/>
      <w:t xml:space="preserve">                          </w:t>
    </w:r>
  </w:p>
  <w:p w14:paraId="24EF0575" w14:textId="77777777" w:rsidR="000C0EBC" w:rsidRPr="000C0EBC" w:rsidRDefault="000C0EBC" w:rsidP="000C0E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5A9E" w14:textId="77777777" w:rsidR="00AE58C1" w:rsidRDefault="00AE58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04A0"/>
    <w:multiLevelType w:val="hybridMultilevel"/>
    <w:tmpl w:val="16E4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4751D"/>
    <w:multiLevelType w:val="multilevel"/>
    <w:tmpl w:val="66508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49"/>
    <w:rsid w:val="000425A4"/>
    <w:rsid w:val="00046297"/>
    <w:rsid w:val="000C0EBC"/>
    <w:rsid w:val="000E788A"/>
    <w:rsid w:val="00100913"/>
    <w:rsid w:val="00104A9B"/>
    <w:rsid w:val="00115FC0"/>
    <w:rsid w:val="00166E6B"/>
    <w:rsid w:val="001B6DA9"/>
    <w:rsid w:val="0020553E"/>
    <w:rsid w:val="00220D0D"/>
    <w:rsid w:val="00244901"/>
    <w:rsid w:val="00287829"/>
    <w:rsid w:val="00290D61"/>
    <w:rsid w:val="002E5CA2"/>
    <w:rsid w:val="0032097E"/>
    <w:rsid w:val="00364108"/>
    <w:rsid w:val="00371A03"/>
    <w:rsid w:val="00377230"/>
    <w:rsid w:val="0038240E"/>
    <w:rsid w:val="003C6C69"/>
    <w:rsid w:val="003C74E0"/>
    <w:rsid w:val="003F5B91"/>
    <w:rsid w:val="00407B66"/>
    <w:rsid w:val="00463601"/>
    <w:rsid w:val="00491B19"/>
    <w:rsid w:val="004925F7"/>
    <w:rsid w:val="00493DF5"/>
    <w:rsid w:val="004A5C12"/>
    <w:rsid w:val="004B5E83"/>
    <w:rsid w:val="004E3760"/>
    <w:rsid w:val="00513B0C"/>
    <w:rsid w:val="00524A8C"/>
    <w:rsid w:val="00532969"/>
    <w:rsid w:val="00534C83"/>
    <w:rsid w:val="00550113"/>
    <w:rsid w:val="00613514"/>
    <w:rsid w:val="006241D3"/>
    <w:rsid w:val="00630893"/>
    <w:rsid w:val="00661872"/>
    <w:rsid w:val="00665B66"/>
    <w:rsid w:val="006C3C7A"/>
    <w:rsid w:val="006D21D6"/>
    <w:rsid w:val="006E4017"/>
    <w:rsid w:val="00703E97"/>
    <w:rsid w:val="00726C4D"/>
    <w:rsid w:val="00773559"/>
    <w:rsid w:val="007A174A"/>
    <w:rsid w:val="00804481"/>
    <w:rsid w:val="0083040E"/>
    <w:rsid w:val="008354DF"/>
    <w:rsid w:val="00843CBB"/>
    <w:rsid w:val="0089599E"/>
    <w:rsid w:val="008A75BF"/>
    <w:rsid w:val="008D2230"/>
    <w:rsid w:val="008D40D8"/>
    <w:rsid w:val="008E7C67"/>
    <w:rsid w:val="008F58AA"/>
    <w:rsid w:val="008F7FDB"/>
    <w:rsid w:val="009A750B"/>
    <w:rsid w:val="009B2AC1"/>
    <w:rsid w:val="009F1081"/>
    <w:rsid w:val="00A112A8"/>
    <w:rsid w:val="00A25A00"/>
    <w:rsid w:val="00A50659"/>
    <w:rsid w:val="00A71830"/>
    <w:rsid w:val="00A836D3"/>
    <w:rsid w:val="00A94A2D"/>
    <w:rsid w:val="00AA35F2"/>
    <w:rsid w:val="00AC3D66"/>
    <w:rsid w:val="00AE58C1"/>
    <w:rsid w:val="00B02CA7"/>
    <w:rsid w:val="00BE0CAF"/>
    <w:rsid w:val="00C10371"/>
    <w:rsid w:val="00C17FC7"/>
    <w:rsid w:val="00C2008F"/>
    <w:rsid w:val="00C26EFE"/>
    <w:rsid w:val="00C67849"/>
    <w:rsid w:val="00C81330"/>
    <w:rsid w:val="00CB3CFB"/>
    <w:rsid w:val="00CC69B0"/>
    <w:rsid w:val="00CE55B9"/>
    <w:rsid w:val="00CF455F"/>
    <w:rsid w:val="00D307A2"/>
    <w:rsid w:val="00D52F3B"/>
    <w:rsid w:val="00D65424"/>
    <w:rsid w:val="00D72800"/>
    <w:rsid w:val="00D87E07"/>
    <w:rsid w:val="00DB2607"/>
    <w:rsid w:val="00DC5C00"/>
    <w:rsid w:val="00E129A7"/>
    <w:rsid w:val="00E32971"/>
    <w:rsid w:val="00E36D10"/>
    <w:rsid w:val="00E4699F"/>
    <w:rsid w:val="00E4765C"/>
    <w:rsid w:val="00E661AD"/>
    <w:rsid w:val="00EC1DD8"/>
    <w:rsid w:val="00EC1E0B"/>
    <w:rsid w:val="00ED43EE"/>
    <w:rsid w:val="00EE5F41"/>
    <w:rsid w:val="00F05970"/>
    <w:rsid w:val="00F16B7F"/>
    <w:rsid w:val="00F32B35"/>
    <w:rsid w:val="00F466A4"/>
    <w:rsid w:val="00F63E5B"/>
    <w:rsid w:val="00F63F17"/>
    <w:rsid w:val="00F833D8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2638F"/>
  <w15:docId w15:val="{68497E2B-11F9-4656-9B39-4F3847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75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75BF"/>
    <w:pPr>
      <w:tabs>
        <w:tab w:val="center" w:pos="4536"/>
        <w:tab w:val="right" w:pos="9072"/>
      </w:tabs>
    </w:pPr>
  </w:style>
  <w:style w:type="character" w:styleId="Lienhypertexte">
    <w:name w:val="Hyperlink"/>
    <w:rsid w:val="008A75BF"/>
    <w:rPr>
      <w:color w:val="0000FF"/>
      <w:u w:val="single"/>
    </w:rPr>
  </w:style>
  <w:style w:type="character" w:styleId="Accentuation">
    <w:name w:val="Emphasis"/>
    <w:qFormat/>
    <w:rsid w:val="00E129A7"/>
    <w:rPr>
      <w:i/>
      <w:iCs/>
    </w:rPr>
  </w:style>
  <w:style w:type="character" w:styleId="Lienhypertextesuivivisit">
    <w:name w:val="FollowedHyperlink"/>
    <w:rsid w:val="00843CBB"/>
    <w:rPr>
      <w:color w:val="800080"/>
      <w:u w:val="single"/>
    </w:rPr>
  </w:style>
  <w:style w:type="paragraph" w:customStyle="1" w:styleId="Default">
    <w:name w:val="Default"/>
    <w:rsid w:val="000C0E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52F3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804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la.auriol@fre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ECLA\lettre%20ECL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8968-43B8-4791-B388-DBE014D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ECLA</Template>
  <TotalTime>14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ECLA</Company>
  <LinksUpToDate>false</LinksUpToDate>
  <CharactersWithSpaces>1243</CharactersWithSpaces>
  <SharedDoc>false</SharedDoc>
  <HLinks>
    <vt:vector size="6" baseType="variant"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mailto:ecla.auriol@free.fr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vanou92</cp:lastModifiedBy>
  <cp:revision>3</cp:revision>
  <cp:lastPrinted>2021-02-10T14:30:00Z</cp:lastPrinted>
  <dcterms:created xsi:type="dcterms:W3CDTF">2023-01-13T10:47:00Z</dcterms:created>
  <dcterms:modified xsi:type="dcterms:W3CDTF">2025-01-16T13:12:00Z</dcterms:modified>
</cp:coreProperties>
</file>